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B" w:rsidRPr="008752E2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8752E2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8752E2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E87FFA" w:rsidP="00DC6C96">
      <w:pPr>
        <w:pStyle w:val="3"/>
        <w:jc w:val="left"/>
        <w:rPr>
          <w:b w:val="0"/>
          <w:sz w:val="15"/>
          <w:lang w:val="uk-UA"/>
        </w:rPr>
      </w:pPr>
      <w:r w:rsidRPr="008752E2">
        <w:rPr>
          <w:b w:val="0"/>
          <w:sz w:val="20"/>
          <w:szCs w:val="20"/>
          <w:u w:val="single"/>
        </w:rPr>
        <w:t>27.04.2021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8752E2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8752E2">
        <w:rPr>
          <w:b w:val="0"/>
          <w:sz w:val="20"/>
          <w:szCs w:val="20"/>
        </w:rPr>
        <w:t xml:space="preserve"> </w:t>
      </w:r>
      <w:r w:rsidR="00E87FFA" w:rsidRPr="008752E2">
        <w:rPr>
          <w:b w:val="0"/>
          <w:sz w:val="20"/>
          <w:szCs w:val="20"/>
          <w:u w:val="single"/>
        </w:rPr>
        <w:t>21-19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9"/>
      </w:tblGrid>
      <w:tr w:rsidR="00DC6C96" w:rsidRPr="008752E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299"/>
        <w:gridCol w:w="5885"/>
        <w:gridCol w:w="299"/>
        <w:gridCol w:w="6888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E87FFA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Голова правлiння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E87FFA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Вахнован Олег Григорович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8752E2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2"/>
        <w:gridCol w:w="7544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8752E2" w:rsidRDefault="00E87FFA" w:rsidP="00DC6C96">
            <w:pPr>
              <w:rPr>
                <w:sz w:val="20"/>
                <w:szCs w:val="20"/>
              </w:rPr>
            </w:pPr>
            <w:r w:rsidRPr="008752E2">
              <w:rPr>
                <w:sz w:val="20"/>
                <w:szCs w:val="20"/>
              </w:rPr>
              <w:t>Публ</w:t>
            </w:r>
            <w:r>
              <w:rPr>
                <w:sz w:val="20"/>
                <w:szCs w:val="20"/>
                <w:lang w:val="en-US"/>
              </w:rPr>
              <w:t>i</w:t>
            </w:r>
            <w:r w:rsidRPr="008752E2">
              <w:rPr>
                <w:sz w:val="20"/>
                <w:szCs w:val="20"/>
              </w:rPr>
              <w:t>чне акц</w:t>
            </w:r>
            <w:r>
              <w:rPr>
                <w:sz w:val="20"/>
                <w:szCs w:val="20"/>
                <w:lang w:val="en-US"/>
              </w:rPr>
              <w:t>i</w:t>
            </w:r>
            <w:r w:rsidRPr="008752E2">
              <w:rPr>
                <w:sz w:val="20"/>
                <w:szCs w:val="20"/>
              </w:rPr>
              <w:t>онерне товариство "Завод "Т</w:t>
            </w:r>
            <w:r>
              <w:rPr>
                <w:sz w:val="20"/>
                <w:szCs w:val="20"/>
                <w:lang w:val="en-US"/>
              </w:rPr>
              <w:t>i</w:t>
            </w:r>
            <w:r w:rsidRPr="008752E2">
              <w:rPr>
                <w:sz w:val="20"/>
                <w:szCs w:val="20"/>
              </w:rPr>
              <w:t>ра"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DF42E6" w:rsidRDefault="00E87FFA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67700 Одеська обл., м. Б.-Днiстровський, вул. Кишинiвська, 32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14309050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(04849) 22777 (04849) 22777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14309050@zavod-tira.pat.ua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E87FFA" w:rsidRPr="008752E2" w:rsidRDefault="00E87FFA" w:rsidP="00DC6C96">
            <w:pPr>
              <w:rPr>
                <w:sz w:val="20"/>
                <w:szCs w:val="20"/>
              </w:rPr>
            </w:pPr>
            <w:r w:rsidRPr="008752E2">
              <w:rPr>
                <w:sz w:val="20"/>
                <w:szCs w:val="20"/>
              </w:rPr>
              <w:t xml:space="preserve">Державна установа "Агентство з розвитку </w:t>
            </w:r>
            <w:r>
              <w:rPr>
                <w:sz w:val="20"/>
                <w:szCs w:val="20"/>
                <w:lang w:val="en-US"/>
              </w:rPr>
              <w:t>i</w:t>
            </w:r>
            <w:r w:rsidRPr="008752E2">
              <w:rPr>
                <w:sz w:val="20"/>
                <w:szCs w:val="20"/>
              </w:rPr>
              <w:t>нфраструктури фондового ринку України"</w:t>
            </w:r>
          </w:p>
          <w:p w:rsidR="00E87FFA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E87FFA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531337" w:rsidRPr="009A60E3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DR/00001/APA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 xml:space="preserve"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</w:t>
            </w:r>
            <w:r w:rsidRPr="00C86AFD">
              <w:rPr>
                <w:b/>
                <w:sz w:val="20"/>
                <w:szCs w:val="20"/>
              </w:rPr>
              <w:lastRenderedPageBreak/>
              <w:t>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E87FFA" w:rsidRPr="008752E2" w:rsidRDefault="00E87FFA" w:rsidP="00DC6C96">
            <w:pPr>
              <w:rPr>
                <w:sz w:val="20"/>
                <w:szCs w:val="20"/>
              </w:rPr>
            </w:pPr>
            <w:r w:rsidRPr="008752E2">
              <w:rPr>
                <w:sz w:val="20"/>
                <w:szCs w:val="20"/>
              </w:rPr>
              <w:lastRenderedPageBreak/>
              <w:t>Державна установа "Агентство з розвитку інфраструктури фондового ринку України"</w:t>
            </w:r>
          </w:p>
          <w:p w:rsidR="00E87FFA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E87FFA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E87FFA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lastRenderedPageBreak/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32"/>
        <w:gridCol w:w="8839"/>
        <w:gridCol w:w="2497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E87FFA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</w:t>
            </w:r>
            <w:r w:rsidRPr="008752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zavod</w:t>
            </w:r>
            <w:r w:rsidRPr="008752E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tira</w:t>
            </w:r>
            <w:r w:rsidRPr="008752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pat</w:t>
            </w:r>
            <w:r w:rsidRPr="008752E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E87FFA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4150D9" w:rsidRDefault="004150D9" w:rsidP="00C86AFD">
      <w:pPr>
        <w:rPr>
          <w:lang w:val="en-US"/>
        </w:rPr>
        <w:sectPr w:rsidR="004150D9" w:rsidSect="008752E2">
          <w:pgSz w:w="16838" w:h="11906" w:orient="landscape"/>
          <w:pgMar w:top="1417" w:right="363" w:bottom="567" w:left="363" w:header="708" w:footer="708" w:gutter="0"/>
          <w:cols w:space="708"/>
          <w:docGrid w:linePitch="360"/>
        </w:sectPr>
      </w:pPr>
    </w:p>
    <w:tbl>
      <w:tblPr>
        <w:tblpPr w:leftFromText="45" w:rightFromText="45" w:vertAnchor="text" w:horzAnchor="margin" w:tblpXSpec="right" w:tblpY="-166"/>
        <w:tblW w:w="2092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3"/>
      </w:tblGrid>
      <w:tr w:rsidR="004150D9" w:rsidRPr="004150D9" w:rsidTr="00DC3B52">
        <w:trPr>
          <w:trHeight w:val="440"/>
          <w:tblCellSpacing w:w="22" w:type="dxa"/>
        </w:trPr>
        <w:tc>
          <w:tcPr>
            <w:tcW w:w="4931" w:type="pct"/>
          </w:tcPr>
          <w:p w:rsidR="004150D9" w:rsidRPr="004150D9" w:rsidRDefault="004150D9" w:rsidP="004150D9">
            <w:pPr>
              <w:spacing w:before="100" w:beforeAutospacing="1" w:after="100" w:afterAutospacing="1"/>
              <w:ind w:left="-284" w:firstLine="284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</w:rPr>
              <w:lastRenderedPageBreak/>
              <w:t>Додаток 6</w:t>
            </w:r>
            <w:r w:rsidRPr="004150D9">
              <w:rPr>
                <w:sz w:val="20"/>
                <w:szCs w:val="20"/>
              </w:rPr>
              <w:br/>
              <w:t>до Положення про розкриття інформації емітентами цінних паперів</w:t>
            </w:r>
            <w:r w:rsidRPr="004150D9">
              <w:rPr>
                <w:sz w:val="20"/>
                <w:szCs w:val="20"/>
              </w:rPr>
              <w:br/>
              <w:t>(пу</w:t>
            </w:r>
            <w:r w:rsidRPr="004150D9">
              <w:rPr>
                <w:sz w:val="20"/>
                <w:szCs w:val="20"/>
                <w:lang w:val="uk-UA"/>
              </w:rPr>
              <w:t>(пу</w:t>
            </w:r>
            <w:r w:rsidRPr="004150D9">
              <w:rPr>
                <w:sz w:val="20"/>
                <w:szCs w:val="20"/>
              </w:rPr>
              <w:t>нкт 7 глави 1 розділу III)</w:t>
            </w:r>
          </w:p>
        </w:tc>
      </w:tr>
    </w:tbl>
    <w:p w:rsidR="004150D9" w:rsidRPr="004150D9" w:rsidRDefault="004150D9" w:rsidP="004150D9">
      <w:pPr>
        <w:spacing w:before="100" w:beforeAutospacing="1" w:after="100" w:afterAutospacing="1"/>
        <w:ind w:left="4956"/>
        <w:jc w:val="both"/>
        <w:rPr>
          <w:b/>
          <w:lang w:val="uk-UA"/>
        </w:rPr>
      </w:pPr>
      <w:r w:rsidRPr="004150D9">
        <w:rPr>
          <w:sz w:val="20"/>
          <w:szCs w:val="20"/>
          <w:lang w:val="uk-UA"/>
        </w:rPr>
        <w:br w:type="textWrapping" w:clear="all"/>
      </w:r>
      <w:r w:rsidRPr="004150D9">
        <w:rPr>
          <w:b/>
          <w:lang w:val="uk-UA"/>
        </w:rPr>
        <w:t>Відомості про зміну складу посадових осіб емітента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129"/>
        <w:gridCol w:w="2961"/>
        <w:gridCol w:w="4251"/>
        <w:gridCol w:w="2732"/>
        <w:gridCol w:w="2587"/>
      </w:tblGrid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</w:rPr>
              <w:t>Дата вчинення дії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Посада*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Розмір частки в статутному капіталі емітента (у відсотках)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Кривченков Михайло Васильович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7.39220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Повноваження Голови наглядової ради Кривченкова Михайла Васильовича припинено 27.04.2021 р.(дата вчинення дiї 27.04.2021). Володiє часткою в статутному капiталi емiтента 7.39220%.  Непогашеної судимостi за корисливi та посадовi злочини немає. Cтрок, протягом якого особа перебувала на посадi - 3 роки. Рiшення прийнято рiчними загальними зборами акцiонерiв вiд 27.04.2021 р. у зв'язку iз закiнченням строку повноважень.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Мазур Олександр Васильович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38.38875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Повноваження Члена наглядової ради Мазура Олександра Васильовича припинено 27.04.2021 р.(дата вчинення дiї 27.04.2021). Володiє часткою в статутному капiталi емiтента 38.38875%.  Непогашеної судимостi за корисливi та посадовi злочини немає. Cтрок, протягом якого особа перебувала на посадi - 3 роки. Рiшення прийнято рiчними загальними зборами акцiонерiв вiд 27.04.2021 р. у зв'язку iз закiнченням строку повноважень.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Бойко Олена Василiвна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5.13614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Повноваження Члена наглядової ради Бойко Олени Василiвни припинено 27.04.2021 р.(дата вчинення дiї 27.04.2021). Володiє часткою в статутному капiталi емiтента 5.13614%.  Непогашеної судимостi за корисливi та посадовi злочини немає. Cтрок, протягом якого особа перебувала на посадi - 3 роки. Рiшення прийнято рiчними загальними зборами акцiонерiв вiд 27.04.2021 р.  у зв'язку iз закiнченням строку повноважень.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Турута Євгенiй Iванович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0.02360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Повноваження Члена наглядової ради Турути Євгенiя Iвановича припинено 27.04.2021 р.(дата вчинення дiї 27.04.2021). Володiє часткою в статутному капiталi емiтента 0.02360%.  Непогашеної судимостi за корисливi та посадовi злочини немає. Cтрок, протягом якого особа перебувала на посадi - 3 роки. Рiшення прийнято рiчними загальними зборами акцiонерiв вiд 27.04.2021 р. у зв'язку iз закiнченням строку повноважень.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припинено повноваження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Турченко Валентин Спиридонович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0.32980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Повноваження Члена наглядової ради Турченко Валентина Спиридоновича припинено 27.04.2021 р.(дата вчинення дiї 27.04.2021). Володiє часткою в статутному капiталi емiтента 0.32980%.  Непогашеної судимостi за корисливi та посадовi злочини немає. Cтрок, протягом якого особа перебувала на посадi - 3 роки. Рiшення прийнято рiчними загальними зборами акцiонерiв вiд 27.04.2021 р. у зв'язку iз закiнченням строку повноважень.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lastRenderedPageBreak/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Голова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Кривченков Михайло Васильович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7.39220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Голова наглядової ради Кривченков Михайло Васильович обрано 27.04.2021 р.(дата вчинення дiї 27.04.2021). Володiє часткою в статутному капiталi емiтента 7.39220%.  Непогашеної судимостi за корисливi та посадовi злочини немає. Cтрок, на який обрано особу - 3 роки, iншi посади, якi обiймала ця особа за останнi 5 рокiв - начальник виробництва. Рiшення прийнято рiчними загальними зборами акцiонерiв вiд 27.04.2021 р. Як голова наглядової ради обраний рiшенням наглядової ради (протокол вiд 27.04.2021 р.). Посадова особа є акцiонером Товариства.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Мазур Олександр Васильович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38.38875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 Мазур Олександр Васильович обрано 27.04.2021 р.(дата вчинення дiї 27.04.2021). Володiє часткою в статутному капiталi емiтента 38.38875% . Непогашеної судимостi за корисливi та посадовi злочини немає. Cтрок, на який обрано особу - 3 роки, iншi посади, якi обiймала ця особа за останнi 5 рокiв - доцент. Рiшення прийнято рiчними загальними зборами акцiонерiв вiд 27.04.2021 р. Посадова особа є акцiонером Товариства.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Бойко Олена Василiвна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5.13614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 Бойко Олена Василiвна обрано 27.04.2021 р.(дата вчинення дiї 27.04.2021). Володiє часткою в статутному капiталi емiтента 5.13614%.  Непогашеної судимостi за корисливi та посадовi злочини немає. Cтрок, на який обрано особу - 3 роки, iншi посади, якi обiймала ця особа за останнi 5 рокiв - бухгалтер. Рiшення прийнято рiчними загальними зборами акцiонерiв вiд 27.04.2021 р. Посадова особа є акцiонером Товариства.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Турута Євгенiй Iванович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0.02360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 Турута Євгенiй Iванович обрано 27.04.2021 р.(дата вчинення дiї 27.04.2021). Володiє часткою в статутному капiталi емiтента 0.02360%.  Непогашеної судимостi за корисливi та посадовi злочини немає. Cтрок, на який обрано особу - 3 роки, iншi посади, якi обiймала ця особа за останнi 5 рокiв - юрисконсульт, адвокат. Рiшення прийнято рiчними загальними зборами акцiонерiв вiд 27.04.2021 р. Посадова особа є акцiонером Товариства.</w:t>
            </w:r>
          </w:p>
        </w:tc>
      </w:tr>
      <w:tr w:rsidR="004150D9" w:rsidRPr="004150D9" w:rsidTr="00DC3B52"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27.04.2021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обрано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Турченко Валентин Спиридонович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0.32980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4150D9">
              <w:rPr>
                <w:b/>
                <w:sz w:val="20"/>
                <w:szCs w:val="20"/>
                <w:lang w:val="uk-UA"/>
              </w:rPr>
              <w:t>Зміст інформації</w:t>
            </w:r>
          </w:p>
        </w:tc>
      </w:tr>
      <w:tr w:rsidR="004150D9" w:rsidRPr="004150D9" w:rsidTr="00DC3B52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50D9" w:rsidRPr="004150D9" w:rsidRDefault="004150D9" w:rsidP="004150D9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4150D9">
              <w:rPr>
                <w:sz w:val="20"/>
                <w:szCs w:val="20"/>
                <w:lang w:val="uk-UA"/>
              </w:rPr>
              <w:t>Член наглядової ради Турченко Валентин Спиридонович обрано 27.04.2021 р.(дата вчинення дiї 27.04.2021). Володiє часткою в статутному капiталi емiтента 0.32980%.  Непогашеної судимостi за корисливi та посадовi злочини немає. Cтрок, на який обрано особу - 3 роки, iншi посади, якi обiймала ця особа за останнi 5 рокiв - директор. Рiшення прийнято рiчними загальними зборами акцiонерiв вiд 27.04.2021 р. Посадова особа є акцiонером Товариства.</w:t>
            </w:r>
          </w:p>
        </w:tc>
      </w:tr>
    </w:tbl>
    <w:p w:rsidR="004150D9" w:rsidRPr="004150D9" w:rsidRDefault="004150D9" w:rsidP="004150D9"/>
    <w:p w:rsidR="004150D9" w:rsidRPr="004150D9" w:rsidRDefault="004150D9" w:rsidP="004150D9">
      <w:r w:rsidRPr="004150D9">
        <w:rPr>
          <w:color w:val="333333"/>
          <w:sz w:val="20"/>
          <w:szCs w:val="20"/>
          <w:shd w:val="clear" w:color="auto" w:fill="FFFFFF"/>
        </w:rPr>
        <w:t>* Окремо зазначаються особи, які звільняються та призначаються (обираються або припиняють повноваження) на кожну посаду.</w:t>
      </w:r>
    </w:p>
    <w:p w:rsidR="003C4C1A" w:rsidRPr="008752E2" w:rsidRDefault="003C4C1A" w:rsidP="00C86AFD"/>
    <w:sectPr w:rsidR="003C4C1A" w:rsidRPr="008752E2" w:rsidSect="004150D9">
      <w:pgSz w:w="16838" w:h="11906" w:orient="landscape" w:code="9"/>
      <w:pgMar w:top="1417" w:right="363" w:bottom="850" w:left="3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FA"/>
    <w:rsid w:val="00020BCB"/>
    <w:rsid w:val="001714DF"/>
    <w:rsid w:val="002D6506"/>
    <w:rsid w:val="003275D1"/>
    <w:rsid w:val="00375E69"/>
    <w:rsid w:val="003C4C1A"/>
    <w:rsid w:val="004150D9"/>
    <w:rsid w:val="004263EB"/>
    <w:rsid w:val="0044001B"/>
    <w:rsid w:val="004E61FF"/>
    <w:rsid w:val="00531337"/>
    <w:rsid w:val="006C6B5C"/>
    <w:rsid w:val="007E37D1"/>
    <w:rsid w:val="007F5510"/>
    <w:rsid w:val="008752E2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E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iPriority w:val="99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E\&#1050;&#1054;&#1056;&#1055;&#1054;&#1056;&#1040;&#1058;&#1048;&#1042;&#1053;&#1040;%20&#1047;&#1042;&#1030;&#1058;&#1053;&#1030;&#1057;&#1058;&#1068;\01%5d%20&#1054;&#1057;&#1054;&#1041;&#1051;&#1048;&#1042;&#1040;\&#1054;&#1057;&#1054;&#1041;&#1045;&#1053;&#1053;&#1040;&#1071;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21DC-BB53-48C3-A0F9-32D72D5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dodatok15.dot</Template>
  <TotalTime>1</TotalTime>
  <Pages>4</Pages>
  <Words>5445</Words>
  <Characters>3105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creator>user</dc:creator>
  <cp:lastModifiedBy>user</cp:lastModifiedBy>
  <cp:revision>2</cp:revision>
  <cp:lastPrinted>2013-07-11T13:29:00Z</cp:lastPrinted>
  <dcterms:created xsi:type="dcterms:W3CDTF">2021-04-27T14:12:00Z</dcterms:created>
  <dcterms:modified xsi:type="dcterms:W3CDTF">2021-04-27T14:12:00Z</dcterms:modified>
</cp:coreProperties>
</file>